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 w14:paraId="0F2A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0C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F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天然珊瑚羟基磷灰石义眼台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9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2D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CE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D97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0F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9494D98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A05FA3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7DE3E23"/>
    <w:rsid w:val="1847260B"/>
    <w:rsid w:val="185F1C9A"/>
    <w:rsid w:val="186F7BBE"/>
    <w:rsid w:val="193C75F8"/>
    <w:rsid w:val="19A31C0B"/>
    <w:rsid w:val="1A137EC9"/>
    <w:rsid w:val="1AF17B19"/>
    <w:rsid w:val="1B461B01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60CA5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442382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45728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9732C"/>
    <w:rsid w:val="5E5A10B8"/>
    <w:rsid w:val="5EBA0F8E"/>
    <w:rsid w:val="5ECC717B"/>
    <w:rsid w:val="5EEC63F2"/>
    <w:rsid w:val="60172FFB"/>
    <w:rsid w:val="60173CF7"/>
    <w:rsid w:val="602F0EC2"/>
    <w:rsid w:val="604F0E09"/>
    <w:rsid w:val="609437BF"/>
    <w:rsid w:val="60974186"/>
    <w:rsid w:val="61007700"/>
    <w:rsid w:val="611E1F62"/>
    <w:rsid w:val="612D38FE"/>
    <w:rsid w:val="61ED36B2"/>
    <w:rsid w:val="62596646"/>
    <w:rsid w:val="629A4D43"/>
    <w:rsid w:val="629B7F14"/>
    <w:rsid w:val="631107A1"/>
    <w:rsid w:val="6377085E"/>
    <w:rsid w:val="64925346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DFA5D41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40</Words>
  <Characters>48</Characters>
  <Lines>1</Lines>
  <Paragraphs>1</Paragraphs>
  <TotalTime>0</TotalTime>
  <ScaleCrop>false</ScaleCrop>
  <LinksUpToDate>false</LinksUpToDate>
  <CharactersWithSpaces>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2024-09-13T06:27:19Z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7FD73D2C3D174B38B7A4D45ACD86F92F_13</vt:lpwstr>
  </property>
</Properties>
</file>