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 w14:paraId="0FAE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06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一次性使用吸引活检针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53165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E0C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3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C2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1290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11B3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1290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D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AE2E2B7"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4D03A9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936018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C8D4D53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176388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605A0"/>
    <w:rsid w:val="451D29D0"/>
    <w:rsid w:val="451E33CF"/>
    <w:rsid w:val="45D65FB6"/>
    <w:rsid w:val="463641D7"/>
    <w:rsid w:val="46780E1B"/>
    <w:rsid w:val="46866235"/>
    <w:rsid w:val="46B3262C"/>
    <w:rsid w:val="473935DE"/>
    <w:rsid w:val="477640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7D0793"/>
    <w:rsid w:val="4BA24BCE"/>
    <w:rsid w:val="4BBC1BF8"/>
    <w:rsid w:val="4CCD07AE"/>
    <w:rsid w:val="4CFD5C34"/>
    <w:rsid w:val="4CFD744F"/>
    <w:rsid w:val="4DE35714"/>
    <w:rsid w:val="4E8448D9"/>
    <w:rsid w:val="4F4C72E9"/>
    <w:rsid w:val="4F7D767F"/>
    <w:rsid w:val="4FC11A85"/>
    <w:rsid w:val="4FE80151"/>
    <w:rsid w:val="502F4C40"/>
    <w:rsid w:val="507E077F"/>
    <w:rsid w:val="50A968DB"/>
    <w:rsid w:val="50B278BE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DDF1D8E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42</Words>
  <Characters>44</Characters>
  <Lines>1</Lines>
  <Paragraphs>1</Paragraphs>
  <TotalTime>0</TotalTime>
  <ScaleCrop>false</ScaleCrop>
  <LinksUpToDate>false</LinksUpToDate>
  <CharactersWithSpaces>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2024-06-19T01:36:00Z</cp:lastPrinted>
  <dcterms:modified xsi:type="dcterms:W3CDTF">2024-06-19T02:09:24Z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7FD73D2C3D174B38B7A4D45ACD86F92F_13</vt:lpwstr>
  </property>
</Properties>
</file>