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孕酮试剂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测试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1604.04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1604.04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孕酮校准品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A4CFE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7078BC"/>
    <w:rsid w:val="01FA47FF"/>
    <w:rsid w:val="022F68E3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56F68B0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636933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8544E1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206C19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74</Characters>
  <Lines>1</Lines>
  <Paragraphs>1</Paragraphs>
  <TotalTime>0</TotalTime>
  <ScaleCrop>false</ScaleCrop>
  <LinksUpToDate>false</LinksUpToDate>
  <CharactersWithSpaces>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2024-06-11T00:09:00Z</cp:lastPrinted>
  <dcterms:modified xsi:type="dcterms:W3CDTF">2024-06-11T02:30:41Z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