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空肠造口装置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2180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三腔喂养管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1750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经皮内镜引导下胃造口装置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3580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小肠喂养管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A4CFE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636933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8544E1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70</Words>
  <Characters>98</Characters>
  <Lines>1</Lines>
  <Paragraphs>1</Paragraphs>
  <TotalTime>0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2024-06-11T00:09:00Z</cp:lastPrinted>
  <dcterms:modified xsi:type="dcterms:W3CDTF">2024-06-11T00:33:08Z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