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714" w:type="dxa"/>
        <w:tblInd w:w="1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17"/>
        <w:gridCol w:w="2090"/>
        <w:gridCol w:w="1628"/>
        <w:gridCol w:w="1709"/>
        <w:gridCol w:w="1982"/>
        <w:gridCol w:w="1774"/>
        <w:gridCol w:w="1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序号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采购品目名称及代码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主要技术参数和要求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数量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输尿管导管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1.30mm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12.71</w:t>
            </w: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输尿管导管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1.70mm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12.71</w:t>
            </w:r>
          </w:p>
        </w:tc>
        <w:tc>
          <w:tcPr>
            <w:tcW w:w="177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内窥镜冲洗管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</w:t>
            </w:r>
          </w:p>
        </w:tc>
        <w:tc>
          <w:tcPr>
            <w:tcW w:w="177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斑贴试验测试器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5148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5148</w:t>
            </w:r>
          </w:p>
        </w:tc>
        <w:tc>
          <w:tcPr>
            <w:tcW w:w="1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 w:ascii="黑体" w:hAnsi="宋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ZjVkMDU2YjNmZTQxZThiNjIwM2U4NWNjYTkwNTgifQ=="/>
  </w:docVars>
  <w:rsids>
    <w:rsidRoot w:val="0EE12A81"/>
    <w:rsid w:val="00045030"/>
    <w:rsid w:val="000602BD"/>
    <w:rsid w:val="000863D1"/>
    <w:rsid w:val="00095A19"/>
    <w:rsid w:val="000C753B"/>
    <w:rsid w:val="000C79E8"/>
    <w:rsid w:val="000F009D"/>
    <w:rsid w:val="000F4D4F"/>
    <w:rsid w:val="000F62A0"/>
    <w:rsid w:val="0010291B"/>
    <w:rsid w:val="0012479A"/>
    <w:rsid w:val="0013120D"/>
    <w:rsid w:val="001364E0"/>
    <w:rsid w:val="0014779A"/>
    <w:rsid w:val="00156A02"/>
    <w:rsid w:val="00162696"/>
    <w:rsid w:val="001F09DA"/>
    <w:rsid w:val="001F50CC"/>
    <w:rsid w:val="0020067A"/>
    <w:rsid w:val="00201FFC"/>
    <w:rsid w:val="00206E86"/>
    <w:rsid w:val="00207D56"/>
    <w:rsid w:val="00232164"/>
    <w:rsid w:val="002618D4"/>
    <w:rsid w:val="00265B09"/>
    <w:rsid w:val="002B017E"/>
    <w:rsid w:val="002B6E83"/>
    <w:rsid w:val="002D3913"/>
    <w:rsid w:val="002E032F"/>
    <w:rsid w:val="002F0CC6"/>
    <w:rsid w:val="002F1C2F"/>
    <w:rsid w:val="002F4CB4"/>
    <w:rsid w:val="00303353"/>
    <w:rsid w:val="00356553"/>
    <w:rsid w:val="00374A96"/>
    <w:rsid w:val="003F5713"/>
    <w:rsid w:val="004042D0"/>
    <w:rsid w:val="0040649E"/>
    <w:rsid w:val="00406B87"/>
    <w:rsid w:val="00430C74"/>
    <w:rsid w:val="00440868"/>
    <w:rsid w:val="00440FE9"/>
    <w:rsid w:val="00443A7F"/>
    <w:rsid w:val="004461D6"/>
    <w:rsid w:val="004466FE"/>
    <w:rsid w:val="00452F9C"/>
    <w:rsid w:val="0046259A"/>
    <w:rsid w:val="00465B85"/>
    <w:rsid w:val="00481A96"/>
    <w:rsid w:val="0049163C"/>
    <w:rsid w:val="004A089D"/>
    <w:rsid w:val="004A7DC6"/>
    <w:rsid w:val="004C29C3"/>
    <w:rsid w:val="004E5F27"/>
    <w:rsid w:val="004F7DE4"/>
    <w:rsid w:val="00501BAB"/>
    <w:rsid w:val="00522499"/>
    <w:rsid w:val="00526EA6"/>
    <w:rsid w:val="00545700"/>
    <w:rsid w:val="005551D4"/>
    <w:rsid w:val="0057251A"/>
    <w:rsid w:val="005848C6"/>
    <w:rsid w:val="0058724B"/>
    <w:rsid w:val="00592723"/>
    <w:rsid w:val="005A4A87"/>
    <w:rsid w:val="005B6D7D"/>
    <w:rsid w:val="005C74D0"/>
    <w:rsid w:val="005F2B39"/>
    <w:rsid w:val="005F323A"/>
    <w:rsid w:val="0060560B"/>
    <w:rsid w:val="006064AD"/>
    <w:rsid w:val="006208D4"/>
    <w:rsid w:val="00621109"/>
    <w:rsid w:val="00655396"/>
    <w:rsid w:val="006801DF"/>
    <w:rsid w:val="00694228"/>
    <w:rsid w:val="00694F30"/>
    <w:rsid w:val="006A67A5"/>
    <w:rsid w:val="006B02FF"/>
    <w:rsid w:val="006C37F4"/>
    <w:rsid w:val="006D0FDB"/>
    <w:rsid w:val="006E098E"/>
    <w:rsid w:val="006E4289"/>
    <w:rsid w:val="00701B1F"/>
    <w:rsid w:val="007123B5"/>
    <w:rsid w:val="00730646"/>
    <w:rsid w:val="0073081E"/>
    <w:rsid w:val="00750376"/>
    <w:rsid w:val="00775B8B"/>
    <w:rsid w:val="0078213E"/>
    <w:rsid w:val="007915E3"/>
    <w:rsid w:val="007961B2"/>
    <w:rsid w:val="007A6072"/>
    <w:rsid w:val="007B686F"/>
    <w:rsid w:val="007E13D4"/>
    <w:rsid w:val="007F5314"/>
    <w:rsid w:val="00815CD1"/>
    <w:rsid w:val="00833875"/>
    <w:rsid w:val="00836A15"/>
    <w:rsid w:val="00846A34"/>
    <w:rsid w:val="008957EC"/>
    <w:rsid w:val="008E1E16"/>
    <w:rsid w:val="008E4B8F"/>
    <w:rsid w:val="008E53BA"/>
    <w:rsid w:val="00905720"/>
    <w:rsid w:val="00906B61"/>
    <w:rsid w:val="00915183"/>
    <w:rsid w:val="009233CF"/>
    <w:rsid w:val="00956359"/>
    <w:rsid w:val="0096433D"/>
    <w:rsid w:val="00965468"/>
    <w:rsid w:val="0098421B"/>
    <w:rsid w:val="009A6A90"/>
    <w:rsid w:val="009D6B4E"/>
    <w:rsid w:val="009E2E05"/>
    <w:rsid w:val="00A0122B"/>
    <w:rsid w:val="00A10DD1"/>
    <w:rsid w:val="00A253C5"/>
    <w:rsid w:val="00A25B6A"/>
    <w:rsid w:val="00A37038"/>
    <w:rsid w:val="00A65783"/>
    <w:rsid w:val="00A715EA"/>
    <w:rsid w:val="00A83DF2"/>
    <w:rsid w:val="00A859F3"/>
    <w:rsid w:val="00AB02E8"/>
    <w:rsid w:val="00AC494D"/>
    <w:rsid w:val="00AD0512"/>
    <w:rsid w:val="00AD734A"/>
    <w:rsid w:val="00AD755C"/>
    <w:rsid w:val="00AE0FE3"/>
    <w:rsid w:val="00AF1A9D"/>
    <w:rsid w:val="00B057DD"/>
    <w:rsid w:val="00B30F23"/>
    <w:rsid w:val="00B452B5"/>
    <w:rsid w:val="00B61435"/>
    <w:rsid w:val="00B6192E"/>
    <w:rsid w:val="00B72BDE"/>
    <w:rsid w:val="00BA3A8C"/>
    <w:rsid w:val="00BC4377"/>
    <w:rsid w:val="00BD2AA4"/>
    <w:rsid w:val="00C05E0B"/>
    <w:rsid w:val="00C127F4"/>
    <w:rsid w:val="00C1649D"/>
    <w:rsid w:val="00C17F91"/>
    <w:rsid w:val="00C504B6"/>
    <w:rsid w:val="00C56F90"/>
    <w:rsid w:val="00C710FF"/>
    <w:rsid w:val="00C87EFD"/>
    <w:rsid w:val="00CC5187"/>
    <w:rsid w:val="00CF0E57"/>
    <w:rsid w:val="00D313E9"/>
    <w:rsid w:val="00D35A3E"/>
    <w:rsid w:val="00D551B6"/>
    <w:rsid w:val="00D64912"/>
    <w:rsid w:val="00D7099F"/>
    <w:rsid w:val="00DC18E9"/>
    <w:rsid w:val="00DC4E6A"/>
    <w:rsid w:val="00DC7BB9"/>
    <w:rsid w:val="00DF0D37"/>
    <w:rsid w:val="00E05F1A"/>
    <w:rsid w:val="00E354B1"/>
    <w:rsid w:val="00E52CDF"/>
    <w:rsid w:val="00E55B44"/>
    <w:rsid w:val="00E85227"/>
    <w:rsid w:val="00E94B5D"/>
    <w:rsid w:val="00EA2D0A"/>
    <w:rsid w:val="00EA6240"/>
    <w:rsid w:val="00EB1DFF"/>
    <w:rsid w:val="00EF38BF"/>
    <w:rsid w:val="00F04350"/>
    <w:rsid w:val="00F1666D"/>
    <w:rsid w:val="00F17AA3"/>
    <w:rsid w:val="00F23D08"/>
    <w:rsid w:val="00F41142"/>
    <w:rsid w:val="00F83250"/>
    <w:rsid w:val="00F85DDF"/>
    <w:rsid w:val="00FA014D"/>
    <w:rsid w:val="00FA7E2D"/>
    <w:rsid w:val="00FC075A"/>
    <w:rsid w:val="00FD47E8"/>
    <w:rsid w:val="00FE0E07"/>
    <w:rsid w:val="00FE1437"/>
    <w:rsid w:val="00FE3540"/>
    <w:rsid w:val="029F1506"/>
    <w:rsid w:val="03084CFA"/>
    <w:rsid w:val="03431746"/>
    <w:rsid w:val="03560956"/>
    <w:rsid w:val="036962F0"/>
    <w:rsid w:val="03B81D30"/>
    <w:rsid w:val="05CE2A84"/>
    <w:rsid w:val="06A6592A"/>
    <w:rsid w:val="06BA630B"/>
    <w:rsid w:val="06E72E78"/>
    <w:rsid w:val="07714E26"/>
    <w:rsid w:val="077F326B"/>
    <w:rsid w:val="07B03476"/>
    <w:rsid w:val="08F6488D"/>
    <w:rsid w:val="09F81E7A"/>
    <w:rsid w:val="0A2A1D92"/>
    <w:rsid w:val="0A6A1108"/>
    <w:rsid w:val="0B1B083A"/>
    <w:rsid w:val="0C2C2967"/>
    <w:rsid w:val="0CB52057"/>
    <w:rsid w:val="0D420C54"/>
    <w:rsid w:val="0D5D5D29"/>
    <w:rsid w:val="0DE26792"/>
    <w:rsid w:val="0E086CF2"/>
    <w:rsid w:val="0ED55BB5"/>
    <w:rsid w:val="0EE12A81"/>
    <w:rsid w:val="0F123EFD"/>
    <w:rsid w:val="101167FB"/>
    <w:rsid w:val="12125828"/>
    <w:rsid w:val="12C66AE4"/>
    <w:rsid w:val="15264AF1"/>
    <w:rsid w:val="15AE69E9"/>
    <w:rsid w:val="160550C9"/>
    <w:rsid w:val="16C4738D"/>
    <w:rsid w:val="16C91A60"/>
    <w:rsid w:val="16F361A6"/>
    <w:rsid w:val="17A11E3B"/>
    <w:rsid w:val="1847260B"/>
    <w:rsid w:val="185F1C9A"/>
    <w:rsid w:val="186F7BBE"/>
    <w:rsid w:val="19A31C0B"/>
    <w:rsid w:val="1A261B30"/>
    <w:rsid w:val="1A9133CF"/>
    <w:rsid w:val="1B1D3F4E"/>
    <w:rsid w:val="1B6274D1"/>
    <w:rsid w:val="1B6C3AF3"/>
    <w:rsid w:val="1BD34256"/>
    <w:rsid w:val="1C1B3A84"/>
    <w:rsid w:val="1C502B26"/>
    <w:rsid w:val="1D1E5ACF"/>
    <w:rsid w:val="1DFB7C56"/>
    <w:rsid w:val="1E9D4066"/>
    <w:rsid w:val="1F7D3F22"/>
    <w:rsid w:val="1F7F7C9A"/>
    <w:rsid w:val="1F8F2037"/>
    <w:rsid w:val="1FDC489B"/>
    <w:rsid w:val="20BA6B28"/>
    <w:rsid w:val="22673E4A"/>
    <w:rsid w:val="23D565A6"/>
    <w:rsid w:val="24DC16EA"/>
    <w:rsid w:val="26222437"/>
    <w:rsid w:val="26CD738D"/>
    <w:rsid w:val="26D17010"/>
    <w:rsid w:val="26D90FB0"/>
    <w:rsid w:val="27743964"/>
    <w:rsid w:val="27A5074A"/>
    <w:rsid w:val="288A7F65"/>
    <w:rsid w:val="293D53F0"/>
    <w:rsid w:val="29C229F3"/>
    <w:rsid w:val="2ADC71C8"/>
    <w:rsid w:val="2BF11F1F"/>
    <w:rsid w:val="2BF45D2A"/>
    <w:rsid w:val="2E5541C4"/>
    <w:rsid w:val="2F160217"/>
    <w:rsid w:val="30041A89"/>
    <w:rsid w:val="30777D59"/>
    <w:rsid w:val="3176220D"/>
    <w:rsid w:val="32106208"/>
    <w:rsid w:val="335E0ACA"/>
    <w:rsid w:val="33B4232E"/>
    <w:rsid w:val="33C01FE2"/>
    <w:rsid w:val="34313B43"/>
    <w:rsid w:val="343230D5"/>
    <w:rsid w:val="344A35D0"/>
    <w:rsid w:val="35D46730"/>
    <w:rsid w:val="36994313"/>
    <w:rsid w:val="36C96225"/>
    <w:rsid w:val="376C0731"/>
    <w:rsid w:val="3805181C"/>
    <w:rsid w:val="39071F29"/>
    <w:rsid w:val="39265FA7"/>
    <w:rsid w:val="393C33A0"/>
    <w:rsid w:val="3A517056"/>
    <w:rsid w:val="3A971EE4"/>
    <w:rsid w:val="3C320116"/>
    <w:rsid w:val="3C8E0242"/>
    <w:rsid w:val="3D7242CB"/>
    <w:rsid w:val="3F43263A"/>
    <w:rsid w:val="3FD17DA1"/>
    <w:rsid w:val="3FFC7FE4"/>
    <w:rsid w:val="403F72A5"/>
    <w:rsid w:val="407E6C24"/>
    <w:rsid w:val="413932DB"/>
    <w:rsid w:val="425F57DE"/>
    <w:rsid w:val="429959C1"/>
    <w:rsid w:val="4404683C"/>
    <w:rsid w:val="44BC521D"/>
    <w:rsid w:val="44F87A23"/>
    <w:rsid w:val="45244CBC"/>
    <w:rsid w:val="46B3262C"/>
    <w:rsid w:val="471C04E5"/>
    <w:rsid w:val="47D209FF"/>
    <w:rsid w:val="4869628F"/>
    <w:rsid w:val="4886098F"/>
    <w:rsid w:val="49196A4F"/>
    <w:rsid w:val="49287694"/>
    <w:rsid w:val="493E2F88"/>
    <w:rsid w:val="4BA426B2"/>
    <w:rsid w:val="4BBC1BF8"/>
    <w:rsid w:val="4C472D96"/>
    <w:rsid w:val="4CCD07AE"/>
    <w:rsid w:val="4CFD5C34"/>
    <w:rsid w:val="4D0F4D2D"/>
    <w:rsid w:val="4D5F2D35"/>
    <w:rsid w:val="4DF05F69"/>
    <w:rsid w:val="4F7D767F"/>
    <w:rsid w:val="4FC11A85"/>
    <w:rsid w:val="4FE80151"/>
    <w:rsid w:val="4FF678ED"/>
    <w:rsid w:val="50561AD9"/>
    <w:rsid w:val="507E077F"/>
    <w:rsid w:val="51241C11"/>
    <w:rsid w:val="513C0962"/>
    <w:rsid w:val="51B31176"/>
    <w:rsid w:val="51C15F61"/>
    <w:rsid w:val="5235222D"/>
    <w:rsid w:val="533517BD"/>
    <w:rsid w:val="53CE5E5F"/>
    <w:rsid w:val="549B70DB"/>
    <w:rsid w:val="55463C21"/>
    <w:rsid w:val="556D17E3"/>
    <w:rsid w:val="56C86E14"/>
    <w:rsid w:val="57E93711"/>
    <w:rsid w:val="584F5405"/>
    <w:rsid w:val="58515DC4"/>
    <w:rsid w:val="58530EC9"/>
    <w:rsid w:val="586903AA"/>
    <w:rsid w:val="5A8F29B0"/>
    <w:rsid w:val="5B635231"/>
    <w:rsid w:val="5C7F4B86"/>
    <w:rsid w:val="5CA70B51"/>
    <w:rsid w:val="5D0E2F73"/>
    <w:rsid w:val="5E3772DE"/>
    <w:rsid w:val="5E5445BD"/>
    <w:rsid w:val="5E9079FA"/>
    <w:rsid w:val="5EBA0F8E"/>
    <w:rsid w:val="5EBC6214"/>
    <w:rsid w:val="5ECC717B"/>
    <w:rsid w:val="60172FFB"/>
    <w:rsid w:val="60173CF7"/>
    <w:rsid w:val="60A252FB"/>
    <w:rsid w:val="612D38FE"/>
    <w:rsid w:val="6377085E"/>
    <w:rsid w:val="63D3627D"/>
    <w:rsid w:val="64F75D50"/>
    <w:rsid w:val="65383E7C"/>
    <w:rsid w:val="665A0950"/>
    <w:rsid w:val="66B55EF7"/>
    <w:rsid w:val="675B0E36"/>
    <w:rsid w:val="67A2735A"/>
    <w:rsid w:val="6A166CAB"/>
    <w:rsid w:val="6B601187"/>
    <w:rsid w:val="6B902CAD"/>
    <w:rsid w:val="6BEB29A1"/>
    <w:rsid w:val="6D535020"/>
    <w:rsid w:val="6E1C366D"/>
    <w:rsid w:val="6E1D7D87"/>
    <w:rsid w:val="6F5161E8"/>
    <w:rsid w:val="705067E1"/>
    <w:rsid w:val="7140792D"/>
    <w:rsid w:val="71D17E1B"/>
    <w:rsid w:val="71E9627E"/>
    <w:rsid w:val="721814A9"/>
    <w:rsid w:val="730C07DF"/>
    <w:rsid w:val="73F10868"/>
    <w:rsid w:val="744342D6"/>
    <w:rsid w:val="74664CEF"/>
    <w:rsid w:val="74ED0DD7"/>
    <w:rsid w:val="74F83B44"/>
    <w:rsid w:val="76762F69"/>
    <w:rsid w:val="7714189E"/>
    <w:rsid w:val="77734268"/>
    <w:rsid w:val="77D6699C"/>
    <w:rsid w:val="78723651"/>
    <w:rsid w:val="790C52C5"/>
    <w:rsid w:val="79844613"/>
    <w:rsid w:val="7B635B4E"/>
    <w:rsid w:val="7BD66B4A"/>
    <w:rsid w:val="7BE12187"/>
    <w:rsid w:val="7D0C1CE2"/>
    <w:rsid w:val="7DC95BD2"/>
    <w:rsid w:val="7E5C56EB"/>
    <w:rsid w:val="7EC02774"/>
    <w:rsid w:val="7F07189F"/>
    <w:rsid w:val="7F1C276E"/>
    <w:rsid w:val="7F5001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Arial Unicode MS" w:hAnsi="Arial Unicode MS" w:eastAsia="Times New Roman" w:cs="Times New Roman"/>
      <w:color w:val="000000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41"/>
    <w:basedOn w:val="7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51"/>
    <w:basedOn w:val="7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1">
    <w:name w:val="font21"/>
    <w:basedOn w:val="7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2">
    <w:name w:val="font61"/>
    <w:basedOn w:val="7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3">
    <w:name w:val="font7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81"/>
    <w:basedOn w:val="7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141"/>
    <w:basedOn w:val="7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  <w:vertAlign w:val="superscript"/>
    </w:rPr>
  </w:style>
  <w:style w:type="character" w:customStyle="1" w:styleId="17">
    <w:name w:val="font131"/>
    <w:basedOn w:val="7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semiHidden/>
    <w:qFormat/>
    <w:uiPriority w:val="0"/>
  </w:style>
  <w:style w:type="character" w:customStyle="1" w:styleId="20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1E9C-40C3-4E63-AEC4-287B0E4C0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104</Words>
  <Characters>146</Characters>
  <Lines>1</Lines>
  <Paragraphs>1</Paragraphs>
  <TotalTime>19</TotalTime>
  <ScaleCrop>false</ScaleCrop>
  <LinksUpToDate>false</LinksUpToDate>
  <CharactersWithSpaces>147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2018-04-23T05:50:00Z</dcterms:created>
  <dc:creator>时空过客</dc:creator>
  <cp:lastModifiedBy>龙飞</cp:lastModifiedBy>
  <cp:lastPrinted>2023-09-05T06:10:00Z</cp:lastPrinted>
  <dcterms:modified xsi:type="dcterms:W3CDTF">2023-10-07T00:36:56Z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036D2D7DB4E64716879EEC8278BEB124</vt:lpwstr>
  </property>
</Properties>
</file>